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25DE" w14:textId="77777777" w:rsidR="00DA6781" w:rsidRDefault="00DA6781"/>
    <w:p w14:paraId="1DA1854D" w14:textId="77777777" w:rsidR="00B609F3" w:rsidRDefault="00B609F3"/>
    <w:p w14:paraId="588391AB" w14:textId="77777777" w:rsidR="00B609F3" w:rsidRPr="004303A3" w:rsidRDefault="00B609F3" w:rsidP="004303A3">
      <w:pPr>
        <w:spacing w:before="120"/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</w:pPr>
      <w:r w:rsidRPr="008938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41A36" wp14:editId="0A4E6C74">
                <wp:simplePos x="0" y="0"/>
                <wp:positionH relativeFrom="column">
                  <wp:posOffset>3208020</wp:posOffset>
                </wp:positionH>
                <wp:positionV relativeFrom="paragraph">
                  <wp:posOffset>25781</wp:posOffset>
                </wp:positionV>
                <wp:extent cx="3928745" cy="1543050"/>
                <wp:effectExtent l="0" t="0" r="0" b="0"/>
                <wp:wrapNone/>
                <wp:docPr id="147" name="Tekstbok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874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4277D" w14:textId="77777777" w:rsidR="00B609F3" w:rsidRPr="00F1093C" w:rsidRDefault="00B609F3" w:rsidP="00B609F3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F1093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Vår referanse:</w:t>
                            </w:r>
                          </w:p>
                          <w:p w14:paraId="221BA73A" w14:textId="77777777" w:rsidR="00B609F3" w:rsidRPr="00F1093C" w:rsidRDefault="00B609F3" w:rsidP="00B609F3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F1093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Vår dato:</w:t>
                            </w:r>
                          </w:p>
                          <w:p w14:paraId="19EB141F" w14:textId="77777777" w:rsidR="00B609F3" w:rsidRPr="00F1093C" w:rsidRDefault="00B609F3" w:rsidP="00B609F3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6A6F97A4" w14:textId="77777777" w:rsidR="00B609F3" w:rsidRPr="006D6703" w:rsidRDefault="00B609F3" w:rsidP="00B609F3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D67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Deres r</w:t>
                            </w:r>
                            <w:r w:rsidRPr="00F1093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eferanse</w:t>
                            </w:r>
                            <w:r w:rsidRPr="006D67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:</w:t>
                            </w:r>
                          </w:p>
                          <w:p w14:paraId="56195920" w14:textId="77777777" w:rsidR="00B609F3" w:rsidRPr="00F1093C" w:rsidRDefault="00B609F3" w:rsidP="00B609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9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Deres dato: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41A36" id="_x0000_t202" coordsize="21600,21600" o:spt="202" path="m,l,21600r21600,l21600,xe">
                <v:stroke joinstyle="miter"/>
                <v:path gradientshapeok="t" o:connecttype="rect"/>
              </v:shapetype>
              <v:shape id="Tekstboks 147" o:spid="_x0000_s1026" type="#_x0000_t202" style="position:absolute;margin-left:252.6pt;margin-top:2.05pt;width:309.3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" filled="f" stroked="f">
                <v:textbox>
                  <w:txbxContent>
                    <w:p w14:paraId="2B74277D" w14:textId="77777777" w:rsidR="00B609F3" w:rsidRPr="00F1093C" w:rsidRDefault="00B609F3" w:rsidP="00B609F3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F1093C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Vår referanse:</w:t>
                      </w:r>
                    </w:p>
                    <w:p w14:paraId="221BA73A" w14:textId="77777777" w:rsidR="00B609F3" w:rsidRPr="00F1093C" w:rsidRDefault="00B609F3" w:rsidP="00B609F3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F1093C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Vår dato:</w:t>
                      </w:r>
                    </w:p>
                    <w:p w14:paraId="19EB141F" w14:textId="77777777" w:rsidR="00B609F3" w:rsidRPr="00F1093C" w:rsidRDefault="00B609F3" w:rsidP="00B609F3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</w:p>
                    <w:p w14:paraId="6A6F97A4" w14:textId="77777777" w:rsidR="00B609F3" w:rsidRPr="006D6703" w:rsidRDefault="00B609F3" w:rsidP="00B609F3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6D6703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Deres r</w:t>
                      </w:r>
                      <w:r w:rsidRPr="00F1093C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eferanse</w:t>
                      </w:r>
                      <w:r w:rsidRPr="006D6703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:</w:t>
                      </w:r>
                    </w:p>
                    <w:p w14:paraId="56195920" w14:textId="77777777" w:rsidR="00B609F3" w:rsidRPr="00F1093C" w:rsidRDefault="00B609F3" w:rsidP="00B609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093C">
                        <w:rPr>
                          <w:rFonts w:ascii="Arial" w:hAnsi="Arial" w:cs="Arial"/>
                          <w:sz w:val="22"/>
                          <w:szCs w:val="22"/>
                        </w:rPr>
                        <w:t>Deres dato:</w:t>
                      </w:r>
                    </w:p>
                  </w:txbxContent>
                </v:textbox>
              </v:shape>
            </w:pict>
          </mc:Fallback>
        </mc:AlternateContent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begin">
          <w:ffData>
            <w:name w:val="Tekst2"/>
            <w:enabled/>
            <w:calcOnExit w:val="0"/>
            <w:textInput>
              <w:default w:val="Fyll inn navn og etternavn"/>
            </w:textInput>
          </w:ffData>
        </w:fldChar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instrText xml:space="preserve"> FORMTEXT </w:instrText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separate"/>
      </w:r>
      <w:r w:rsidRPr="004303A3">
        <w:rPr>
          <w:rFonts w:ascii="Gill Sans MT" w:hAnsi="Gill Sans MT" w:cs="Century Gothic"/>
          <w:b/>
          <w:bCs/>
          <w:noProof/>
          <w:color w:val="000000" w:themeColor="text1"/>
          <w:sz w:val="22"/>
          <w:szCs w:val="22"/>
          <w:lang w:eastAsia="nb-NO"/>
        </w:rPr>
        <w:t>Fyll inn navn og etternavn</w:t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end"/>
      </w:r>
    </w:p>
    <w:p w14:paraId="4A783DE3" w14:textId="77777777" w:rsidR="00B609F3" w:rsidRPr="004303A3" w:rsidRDefault="00B609F3" w:rsidP="00F1093C">
      <w:pPr>
        <w:spacing w:before="120"/>
        <w:ind w:left="142" w:hanging="142"/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</w:pP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begin">
          <w:ffData>
            <w:name w:val=""/>
            <w:enabled/>
            <w:calcOnExit w:val="0"/>
            <w:textInput>
              <w:default w:val="Fyll inn postnr/sted"/>
            </w:textInput>
          </w:ffData>
        </w:fldChar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instrText xml:space="preserve"> FORMTEXT </w:instrText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separate"/>
      </w:r>
      <w:r w:rsidRPr="004303A3">
        <w:rPr>
          <w:rFonts w:ascii="Gill Sans MT" w:hAnsi="Gill Sans MT" w:cs="Century Gothic"/>
          <w:b/>
          <w:bCs/>
          <w:noProof/>
          <w:color w:val="000000" w:themeColor="text1"/>
          <w:sz w:val="22"/>
          <w:szCs w:val="22"/>
          <w:lang w:eastAsia="nb-NO"/>
        </w:rPr>
        <w:t>Fyll inn postnr/sted</w:t>
      </w:r>
      <w:r w:rsidRPr="004303A3">
        <w:rPr>
          <w:rFonts w:ascii="Gill Sans MT" w:hAnsi="Gill Sans MT" w:cs="Century Gothic"/>
          <w:b/>
          <w:bCs/>
          <w:color w:val="000000" w:themeColor="text1"/>
          <w:sz w:val="22"/>
          <w:szCs w:val="22"/>
          <w:lang w:eastAsia="nb-NO"/>
        </w:rPr>
        <w:fldChar w:fldCharType="end"/>
      </w:r>
    </w:p>
    <w:p w14:paraId="01EB1578" w14:textId="77777777" w:rsidR="00B609F3" w:rsidRDefault="00B609F3" w:rsidP="00B609F3">
      <w:pPr>
        <w:spacing w:before="120"/>
        <w:ind w:left="142" w:firstLine="38"/>
        <w:rPr>
          <w:rFonts w:ascii="Gill Sans MT" w:hAnsi="Gill Sans MT" w:cs="Century Gothic"/>
          <w:b/>
          <w:bCs/>
          <w:color w:val="000000" w:themeColor="text1"/>
          <w:lang w:eastAsia="nb-NO"/>
        </w:rPr>
      </w:pPr>
    </w:p>
    <w:p w14:paraId="32A35491" w14:textId="77777777" w:rsidR="00B609F3" w:rsidRPr="00B609F3" w:rsidRDefault="00B609F3" w:rsidP="00B609F3">
      <w:pPr>
        <w:spacing w:before="120"/>
        <w:ind w:left="142" w:firstLine="38"/>
        <w:rPr>
          <w:rFonts w:ascii="Gill Sans MT" w:hAnsi="Gill Sans MT" w:cs="Century Gothic"/>
          <w:b/>
          <w:bCs/>
          <w:color w:val="000000" w:themeColor="text1"/>
          <w:lang w:eastAsia="nb-NO"/>
        </w:rPr>
      </w:pPr>
    </w:p>
    <w:p w14:paraId="3EF00C74" w14:textId="77777777" w:rsidR="00B609F3" w:rsidRDefault="00B609F3"/>
    <w:p w14:paraId="1A1A9D74" w14:textId="77777777" w:rsidR="00B609F3" w:rsidRDefault="00B609F3"/>
    <w:p w14:paraId="0A17206B" w14:textId="77777777" w:rsidR="00B609F3" w:rsidRDefault="00B609F3"/>
    <w:p w14:paraId="344361F8" w14:textId="77777777" w:rsidR="00B609F3" w:rsidRDefault="004303A3" w:rsidP="00B609F3">
      <w:pPr>
        <w:tabs>
          <w:tab w:val="left" w:pos="6941"/>
        </w:tabs>
      </w:pPr>
      <w:r w:rsidRPr="00B609F3">
        <w:rPr>
          <w:noProof/>
          <w:color w:val="56247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341A7" wp14:editId="7B1AA79D">
                <wp:simplePos x="0" y="0"/>
                <wp:positionH relativeFrom="column">
                  <wp:posOffset>-3683</wp:posOffset>
                </wp:positionH>
                <wp:positionV relativeFrom="paragraph">
                  <wp:posOffset>24130</wp:posOffset>
                </wp:positionV>
                <wp:extent cx="5760720" cy="0"/>
                <wp:effectExtent l="0" t="12700" r="17780" b="1270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624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2AA66" id="Rett linj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.9pt" to="45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" strokecolor="#56247f" strokeweight="1.5pt">
                <v:stroke joinstyle="miter"/>
              </v:line>
            </w:pict>
          </mc:Fallback>
        </mc:AlternateContent>
      </w:r>
      <w:r w:rsidR="00B609F3">
        <w:tab/>
      </w:r>
    </w:p>
    <w:p w14:paraId="18122A4F" w14:textId="77777777" w:rsidR="00B609F3" w:rsidRDefault="00B609F3" w:rsidP="00B609F3">
      <w:pPr>
        <w:tabs>
          <w:tab w:val="left" w:pos="6941"/>
        </w:tabs>
      </w:pPr>
    </w:p>
    <w:p w14:paraId="0BEDC98E" w14:textId="77777777" w:rsidR="00B609F3" w:rsidRPr="006D6703" w:rsidRDefault="00B609F3" w:rsidP="00F1093C">
      <w:pPr>
        <w:rPr>
          <w:rFonts w:ascii="Gill Sans MT" w:hAnsi="Gill Sans MT" w:cs="Century Gothic"/>
          <w:b/>
          <w:bCs/>
          <w:color w:val="000000"/>
          <w:sz w:val="36"/>
          <w:szCs w:val="36"/>
          <w:lang w:eastAsia="nb-NO"/>
        </w:rPr>
      </w:pPr>
      <w:r w:rsidRPr="00F1093C">
        <w:rPr>
          <w:rFonts w:ascii="Gill Sans MT" w:hAnsi="Gill Sans MT" w:cs="Century Gothic"/>
          <w:b/>
          <w:bCs/>
          <w:color w:val="000000"/>
          <w:sz w:val="36"/>
          <w:szCs w:val="36"/>
          <w:lang w:val="en-GB" w:eastAsia="nb-NO"/>
        </w:rPr>
        <w:fldChar w:fldCharType="begin">
          <w:ffData>
            <w:name w:val="Tekst4"/>
            <w:enabled/>
            <w:calcOnExit w:val="0"/>
            <w:textInput>
              <w:default w:val="Fyll inn en overskrift her. Denne kan være på   en eller to linjer."/>
            </w:textInput>
          </w:ffData>
        </w:fldChar>
      </w:r>
      <w:bookmarkStart w:id="0" w:name="Tekst4"/>
      <w:r w:rsidRPr="006D6703">
        <w:rPr>
          <w:rFonts w:ascii="Gill Sans MT" w:hAnsi="Gill Sans MT" w:cs="Century Gothic"/>
          <w:b/>
          <w:bCs/>
          <w:color w:val="000000"/>
          <w:sz w:val="36"/>
          <w:szCs w:val="36"/>
          <w:lang w:eastAsia="nb-NO"/>
        </w:rPr>
        <w:instrText xml:space="preserve"> FORMTEXT </w:instrText>
      </w:r>
      <w:r w:rsidRPr="00F1093C">
        <w:rPr>
          <w:rFonts w:ascii="Gill Sans MT" w:hAnsi="Gill Sans MT" w:cs="Century Gothic"/>
          <w:b/>
          <w:bCs/>
          <w:color w:val="000000"/>
          <w:sz w:val="36"/>
          <w:szCs w:val="36"/>
          <w:lang w:val="en-GB" w:eastAsia="nb-NO"/>
        </w:rPr>
      </w:r>
      <w:r w:rsidRPr="00F1093C">
        <w:rPr>
          <w:rFonts w:ascii="Gill Sans MT" w:hAnsi="Gill Sans MT" w:cs="Century Gothic"/>
          <w:b/>
          <w:bCs/>
          <w:color w:val="000000"/>
          <w:sz w:val="36"/>
          <w:szCs w:val="36"/>
          <w:lang w:val="en-GB" w:eastAsia="nb-NO"/>
        </w:rPr>
        <w:fldChar w:fldCharType="separate"/>
      </w:r>
      <w:r w:rsidRPr="006D6703">
        <w:rPr>
          <w:rFonts w:ascii="Gill Sans MT" w:hAnsi="Gill Sans MT" w:cs="Century Gothic"/>
          <w:b/>
          <w:bCs/>
          <w:noProof/>
          <w:color w:val="000000"/>
          <w:sz w:val="36"/>
          <w:szCs w:val="36"/>
          <w:lang w:eastAsia="nb-NO"/>
        </w:rPr>
        <w:t>Fyll inn en overskrift her. Denne kan være på en eller to linjer.</w:t>
      </w:r>
      <w:r w:rsidRPr="00F1093C">
        <w:rPr>
          <w:rFonts w:ascii="Gill Sans MT" w:hAnsi="Gill Sans MT" w:cs="Century Gothic"/>
          <w:b/>
          <w:bCs/>
          <w:color w:val="000000"/>
          <w:sz w:val="36"/>
          <w:szCs w:val="36"/>
          <w:lang w:val="en-GB" w:eastAsia="nb-NO"/>
        </w:rPr>
        <w:fldChar w:fldCharType="end"/>
      </w:r>
      <w:bookmarkEnd w:id="0"/>
    </w:p>
    <w:p w14:paraId="3C5A108C" w14:textId="77777777" w:rsidR="00B609F3" w:rsidRDefault="00B609F3" w:rsidP="00F1093C">
      <w:pPr>
        <w:ind w:firstLine="180"/>
      </w:pPr>
    </w:p>
    <w:p w14:paraId="66399B08" w14:textId="77777777" w:rsidR="00B609F3" w:rsidRPr="00F1093C" w:rsidRDefault="00B609F3" w:rsidP="00F1093C">
      <w:pPr>
        <w:rPr>
          <w:rFonts w:ascii="Arial" w:hAnsi="Arial" w:cs="Arial"/>
        </w:rPr>
      </w:pPr>
      <w:r w:rsidRPr="00F1093C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>
              <w:default w:val="Fyll inn brødtekst"/>
            </w:textInput>
          </w:ffData>
        </w:fldChar>
      </w:r>
      <w:bookmarkStart w:id="1" w:name="Tekst3"/>
      <w:r w:rsidRPr="00F1093C">
        <w:rPr>
          <w:rFonts w:ascii="Arial" w:hAnsi="Arial" w:cs="Arial"/>
        </w:rPr>
        <w:instrText xml:space="preserve"> FORMTEXT </w:instrText>
      </w:r>
      <w:r w:rsidRPr="00F1093C">
        <w:rPr>
          <w:rFonts w:ascii="Arial" w:hAnsi="Arial" w:cs="Arial"/>
        </w:rPr>
      </w:r>
      <w:r w:rsidRPr="00F1093C">
        <w:rPr>
          <w:rFonts w:ascii="Arial" w:hAnsi="Arial" w:cs="Arial"/>
        </w:rPr>
        <w:fldChar w:fldCharType="separate"/>
      </w:r>
      <w:r w:rsidRPr="00F1093C">
        <w:rPr>
          <w:rFonts w:ascii="Arial" w:hAnsi="Arial" w:cs="Arial"/>
          <w:noProof/>
        </w:rPr>
        <w:t>Fyll inn brødtekst</w:t>
      </w:r>
      <w:r w:rsidRPr="00F1093C">
        <w:rPr>
          <w:rFonts w:ascii="Arial" w:hAnsi="Arial" w:cs="Arial"/>
        </w:rPr>
        <w:fldChar w:fldCharType="end"/>
      </w:r>
      <w:bookmarkEnd w:id="1"/>
    </w:p>
    <w:p w14:paraId="4AFD6962" w14:textId="77777777" w:rsidR="00B609F3" w:rsidRDefault="00B609F3" w:rsidP="00F1093C">
      <w:pPr>
        <w:ind w:firstLine="180"/>
      </w:pPr>
    </w:p>
    <w:p w14:paraId="76C0A885" w14:textId="77777777" w:rsidR="00B609F3" w:rsidRPr="00F1093C" w:rsidRDefault="00B609F3" w:rsidP="00F1093C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eastAsia="nb-NO"/>
        </w:rPr>
      </w:pPr>
      <w:r w:rsidRPr="00F1093C">
        <w:rPr>
          <w:rFonts w:ascii="Arial" w:hAnsi="Arial" w:cs="Arial"/>
          <w:color w:val="000000"/>
          <w:lang w:eastAsia="nb-NO"/>
        </w:rPr>
        <w:t>Med vennlig hilsen,</w:t>
      </w:r>
    </w:p>
    <w:p w14:paraId="580DE0F0" w14:textId="77777777" w:rsidR="00B609F3" w:rsidRPr="003139E7" w:rsidRDefault="00B609F3" w:rsidP="00F1093C">
      <w:pPr>
        <w:autoSpaceDE w:val="0"/>
        <w:autoSpaceDN w:val="0"/>
        <w:adjustRightInd w:val="0"/>
        <w:spacing w:line="288" w:lineRule="auto"/>
        <w:ind w:firstLine="180"/>
        <w:textAlignment w:val="center"/>
        <w:rPr>
          <w:rFonts w:cs="Calibri"/>
          <w:color w:val="000000"/>
          <w:lang w:eastAsia="nb-NO"/>
        </w:rPr>
      </w:pPr>
    </w:p>
    <w:p w14:paraId="277B4350" w14:textId="77777777" w:rsidR="00B609F3" w:rsidRPr="00F1093C" w:rsidRDefault="00B609F3" w:rsidP="00F1093C">
      <w:pPr>
        <w:spacing w:before="120"/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</w:pPr>
      <w:r w:rsidRPr="00F1093C"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  <w:fldChar w:fldCharType="begin">
          <w:ffData>
            <w:name w:val="Tekst2"/>
            <w:enabled/>
            <w:calcOnExit w:val="0"/>
            <w:textInput>
              <w:default w:val="Fyll inn navn og etternavn"/>
            </w:textInput>
          </w:ffData>
        </w:fldChar>
      </w:r>
      <w:bookmarkStart w:id="2" w:name="Tekst2"/>
      <w:r w:rsidRPr="00F1093C"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  <w:instrText xml:space="preserve"> FORMTEXT </w:instrText>
      </w:r>
      <w:r w:rsidRPr="00F1093C"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</w:r>
      <w:r w:rsidRPr="00F1093C"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  <w:fldChar w:fldCharType="separate"/>
      </w:r>
      <w:r w:rsidRPr="00F1093C">
        <w:rPr>
          <w:rFonts w:ascii="Gill Sans MT" w:hAnsi="Gill Sans MT" w:cs="Century Gothic"/>
          <w:b/>
          <w:bCs/>
          <w:noProof/>
          <w:color w:val="000000" w:themeColor="text1"/>
          <w:sz w:val="28"/>
          <w:szCs w:val="28"/>
          <w:lang w:eastAsia="nb-NO"/>
        </w:rPr>
        <w:t>Fyll inn navn og etternavn</w:t>
      </w:r>
      <w:r w:rsidRPr="00F1093C">
        <w:rPr>
          <w:rFonts w:ascii="Gill Sans MT" w:hAnsi="Gill Sans MT" w:cs="Century Gothic"/>
          <w:b/>
          <w:bCs/>
          <w:color w:val="000000" w:themeColor="text1"/>
          <w:sz w:val="28"/>
          <w:szCs w:val="28"/>
          <w:lang w:eastAsia="nb-NO"/>
        </w:rPr>
        <w:fldChar w:fldCharType="end"/>
      </w:r>
      <w:bookmarkEnd w:id="2"/>
    </w:p>
    <w:p w14:paraId="3ED20BA9" w14:textId="77777777" w:rsidR="00B609F3" w:rsidRPr="004303A3" w:rsidRDefault="00B609F3" w:rsidP="00F1093C">
      <w:pPr>
        <w:spacing w:before="120"/>
        <w:rPr>
          <w:rFonts w:ascii="Arial" w:hAnsi="Arial" w:cs="Arial"/>
          <w:b/>
          <w:bCs/>
          <w:color w:val="56247F"/>
        </w:rPr>
      </w:pPr>
      <w:r w:rsidRPr="004303A3">
        <w:rPr>
          <w:rFonts w:ascii="Arial" w:hAnsi="Arial" w:cs="Arial"/>
          <w:b/>
          <w:bCs/>
          <w:color w:val="56247F"/>
          <w:sz w:val="22"/>
          <w:szCs w:val="22"/>
          <w:highlight w:val="lightGray"/>
          <w:lang w:eastAsia="nb-NO"/>
        </w:rPr>
        <w:fldChar w:fldCharType="begin">
          <w:ffData>
            <w:name w:val="Tekst1"/>
            <w:enabled/>
            <w:calcOnExit w:val="0"/>
            <w:textInput>
              <w:default w:val="Yrkestittel her"/>
            </w:textInput>
          </w:ffData>
        </w:fldChar>
      </w:r>
      <w:bookmarkStart w:id="3" w:name="Tekst1"/>
      <w:r w:rsidRPr="004303A3">
        <w:rPr>
          <w:rFonts w:ascii="Arial" w:hAnsi="Arial" w:cs="Arial"/>
          <w:b/>
          <w:bCs/>
          <w:color w:val="56247F"/>
          <w:sz w:val="22"/>
          <w:szCs w:val="22"/>
          <w:highlight w:val="lightGray"/>
          <w:lang w:eastAsia="nb-NO"/>
        </w:rPr>
        <w:instrText xml:space="preserve"> FORMTEXT </w:instrText>
      </w:r>
      <w:r w:rsidRPr="004303A3">
        <w:rPr>
          <w:rFonts w:ascii="Arial" w:hAnsi="Arial" w:cs="Arial"/>
          <w:b/>
          <w:bCs/>
          <w:color w:val="56247F"/>
          <w:sz w:val="22"/>
          <w:szCs w:val="22"/>
          <w:highlight w:val="lightGray"/>
          <w:lang w:eastAsia="nb-NO"/>
        </w:rPr>
      </w:r>
      <w:r w:rsidRPr="004303A3">
        <w:rPr>
          <w:rFonts w:ascii="Arial" w:hAnsi="Arial" w:cs="Arial"/>
          <w:b/>
          <w:bCs/>
          <w:color w:val="56247F"/>
          <w:sz w:val="22"/>
          <w:szCs w:val="22"/>
          <w:highlight w:val="lightGray"/>
          <w:lang w:eastAsia="nb-NO"/>
        </w:rPr>
        <w:fldChar w:fldCharType="separate"/>
      </w:r>
      <w:r w:rsidRPr="004303A3">
        <w:rPr>
          <w:rFonts w:ascii="Arial" w:hAnsi="Arial" w:cs="Arial"/>
          <w:b/>
          <w:bCs/>
          <w:noProof/>
          <w:color w:val="56247F"/>
          <w:sz w:val="22"/>
          <w:szCs w:val="22"/>
          <w:highlight w:val="lightGray"/>
          <w:lang w:eastAsia="nb-NO"/>
        </w:rPr>
        <w:t>Yrkestittel her</w:t>
      </w:r>
      <w:r w:rsidRPr="004303A3">
        <w:rPr>
          <w:rFonts w:ascii="Arial" w:hAnsi="Arial" w:cs="Arial"/>
          <w:b/>
          <w:bCs/>
          <w:color w:val="56247F"/>
          <w:sz w:val="22"/>
          <w:szCs w:val="22"/>
          <w:highlight w:val="lightGray"/>
          <w:lang w:eastAsia="nb-NO"/>
        </w:rPr>
        <w:fldChar w:fldCharType="end"/>
      </w:r>
      <w:bookmarkEnd w:id="3"/>
    </w:p>
    <w:p w14:paraId="1B1623B2" w14:textId="77777777" w:rsidR="00646C62" w:rsidRPr="0015367E" w:rsidRDefault="00646C62" w:rsidP="005C5B55"/>
    <w:sectPr w:rsidR="00646C62" w:rsidRPr="0015367E" w:rsidSect="00646C6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83" w:right="1417" w:bottom="1678" w:left="1417" w:header="400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B06" w14:textId="77777777" w:rsidR="009C70DB" w:rsidRDefault="009C70DB" w:rsidP="00B609F3">
      <w:r>
        <w:separator/>
      </w:r>
    </w:p>
  </w:endnote>
  <w:endnote w:type="continuationSeparator" w:id="0">
    <w:p w14:paraId="55E04AA3" w14:textId="77777777" w:rsidR="009C70DB" w:rsidRDefault="009C70DB" w:rsidP="00B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abon">
    <w:altName w:val="Cambria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622C" w14:textId="77777777" w:rsidR="00F1093C" w:rsidRDefault="005C5B55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3D7D29" wp14:editId="38F73E13">
              <wp:simplePos x="0" y="0"/>
              <wp:positionH relativeFrom="column">
                <wp:posOffset>-104267</wp:posOffset>
              </wp:positionH>
              <wp:positionV relativeFrom="paragraph">
                <wp:posOffset>-195707</wp:posOffset>
              </wp:positionV>
              <wp:extent cx="6295390" cy="632587"/>
              <wp:effectExtent l="0" t="12700" r="3810" b="2540"/>
              <wp:wrapNone/>
              <wp:docPr id="17" name="Grup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90" cy="632587"/>
                        <a:chOff x="0" y="0"/>
                        <a:chExt cx="6295390" cy="632587"/>
                      </a:xfrm>
                    </wpg:grpSpPr>
                    <wps:wsp>
                      <wps:cNvPr id="5" name="Rett linje 5"/>
                      <wps:cNvCnPr/>
                      <wps:spPr>
                        <a:xfrm>
                          <a:off x="100584" y="0"/>
                          <a:ext cx="59253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624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29" name="Gruppe 29"/>
                      <wpg:cNvGrpSpPr/>
                      <wpg:grpSpPr>
                        <a:xfrm>
                          <a:off x="0" y="60452"/>
                          <a:ext cx="6295390" cy="572135"/>
                          <a:chOff x="-126473" y="0"/>
                          <a:chExt cx="6314299" cy="573405"/>
                        </a:xfrm>
                      </wpg:grpSpPr>
                      <wps:wsp>
                        <wps:cNvPr id="20" name="Tekstboks 20"/>
                        <wps:cNvSpPr txBox="1"/>
                        <wps:spPr>
                          <a:xfrm>
                            <a:off x="-126473" y="0"/>
                            <a:ext cx="1108075" cy="57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EA1AE8" w14:textId="77777777" w:rsidR="00F1093C" w:rsidRPr="0015367E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  <w:r w:rsidRPr="0015367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Postadresse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br/>
                                <w:t>Postboks 431 Sentrum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br/>
                                <w:t>0103 Oslo</w:t>
                              </w:r>
                            </w:p>
                            <w:p w14:paraId="28171657" w14:textId="77777777" w:rsidR="00F1093C" w:rsidRPr="0015367E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boks 21"/>
                        <wps:cNvSpPr txBox="1"/>
                        <wps:spPr>
                          <a:xfrm>
                            <a:off x="1029298" y="0"/>
                            <a:ext cx="914400" cy="57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CC6D24" w14:textId="77777777" w:rsidR="00F1093C" w:rsidRPr="0015367E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  <w:r w:rsidRPr="0015367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Besøksadresse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br/>
                                <w:t>Øvre Vollgate 11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br/>
                                <w:t>0158 Oslo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boks 22"/>
                        <wps:cNvSpPr txBox="1"/>
                        <wps:spPr>
                          <a:xfrm>
                            <a:off x="1972694" y="0"/>
                            <a:ext cx="1152525" cy="57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2AC4A2" w14:textId="77777777" w:rsidR="00F1093C" w:rsidRPr="0015367E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  <w:r w:rsidRPr="0015367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Telefon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t xml:space="preserve"> 24 10 19 00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Pr="0015367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Telefaks</w:t>
                              </w:r>
                              <w:r w:rsidRPr="0015367E">
                                <w:rPr>
                                  <w:rFonts w:ascii="Arial" w:hAnsi="Arial" w:cs="Arial"/>
                                </w:rPr>
                                <w:t xml:space="preserve"> 24 10 19 10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boks 23"/>
                        <wps:cNvSpPr txBox="1"/>
                        <wps:spPr>
                          <a:xfrm>
                            <a:off x="3120446" y="0"/>
                            <a:ext cx="1709530" cy="57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07D7D5" w14:textId="77777777" w:rsidR="00F1093C" w:rsidRPr="00F1093C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  <w:r w:rsidRPr="00F1093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E-post </w:t>
                              </w:r>
                              <w:hyperlink r:id="rId1" w:history="1">
                                <w:r w:rsidRPr="00F1093C">
                                  <w:rPr>
                                    <w:rStyle w:val="Hyperkobling"/>
                                    <w:rFonts w:ascii="Arial" w:hAnsi="Arial" w:cs="Arial"/>
                                  </w:rPr>
                                  <w:t>post@skolelederforbundet.no</w:t>
                                </w:r>
                              </w:hyperlink>
                              <w:r w:rsidRPr="00F1093C">
                                <w:rPr>
                                  <w:rFonts w:ascii="Arial" w:hAnsi="Arial" w:cs="Arial"/>
                                </w:rPr>
                                <w:br/>
                                <w:t>skolelederforbundet.no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boks 24"/>
                        <wps:cNvSpPr txBox="1"/>
                        <wps:spPr>
                          <a:xfrm>
                            <a:off x="4769871" y="0"/>
                            <a:ext cx="1417955" cy="573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A4318B" w14:textId="77777777" w:rsidR="00F1093C" w:rsidRPr="00F1093C" w:rsidRDefault="00F1093C" w:rsidP="00F1093C">
                              <w:pPr>
                                <w:pStyle w:val="SkolelederforbundetBunntekst"/>
                                <w:rPr>
                                  <w:rFonts w:ascii="Arial" w:hAnsi="Arial" w:cs="Arial"/>
                                </w:rPr>
                              </w:pPr>
                              <w:r w:rsidRPr="00F1093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Bankkonto </w:t>
                              </w:r>
                              <w:r w:rsidRPr="00F1093C">
                                <w:rPr>
                                  <w:rFonts w:ascii="Arial" w:hAnsi="Arial" w:cs="Arial"/>
                                </w:rPr>
                                <w:t>8380.08.72599</w:t>
                              </w:r>
                              <w:r w:rsidRPr="00F1093C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Pr="00F1093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Org.nr.</w:t>
                              </w:r>
                              <w:r w:rsidRPr="00F1093C">
                                <w:rPr>
                                  <w:rFonts w:ascii="Arial" w:hAnsi="Arial" w:cs="Arial"/>
                                </w:rPr>
                                <w:t xml:space="preserve"> 970 149 406</w:t>
                              </w:r>
                            </w:p>
                            <w:p w14:paraId="500D9602" w14:textId="77777777" w:rsidR="00F1093C" w:rsidRPr="00FA4DB0" w:rsidRDefault="00F1093C" w:rsidP="00F1093C">
                              <w:pPr>
                                <w:pStyle w:val="SkolelederforbundetBunnteks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33D7D29" id="Gruppe 17" o:spid="_x0000_s1027" style="position:absolute;margin-left:-8.2pt;margin-top:-15.4pt;width:495.7pt;height:49.8pt;z-index:251661312" coordsize="62953,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">
              <v:line id="Rett linje 5" o:spid="_x0000_s1028" style="position:absolute;visibility:visible;mso-wrap-style:square" from="1005,0" to="602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" strokecolor="#56247f" strokeweight="1.5pt">
                <v:stroke joinstyle="miter"/>
              </v:line>
              <v:group id="Gruppe 29" o:spid="_x0000_s1029" style="position:absolute;top:604;width:62953;height:5721" coordorigin="-1264" coordsize="63142,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0" o:spid="_x0000_s1030" type="#_x0000_t202" style="position:absolute;left:-1264;width:1108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58EA1AE8" w14:textId="77777777" w:rsidR="00F1093C" w:rsidRPr="0015367E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  <w:r w:rsidRPr="0015367E">
                          <w:rPr>
                            <w:rFonts w:ascii="Arial" w:hAnsi="Arial" w:cs="Arial"/>
                            <w:b/>
                            <w:bCs/>
                          </w:rPr>
                          <w:t>Postadresse</w:t>
                        </w:r>
                        <w:r w:rsidRPr="0015367E">
                          <w:rPr>
                            <w:rFonts w:ascii="Arial" w:hAnsi="Arial" w:cs="Arial"/>
                          </w:rPr>
                          <w:br/>
                          <w:t>Postboks 431 Sentrum</w:t>
                        </w:r>
                        <w:r w:rsidRPr="0015367E">
                          <w:rPr>
                            <w:rFonts w:ascii="Arial" w:hAnsi="Arial" w:cs="Arial"/>
                          </w:rPr>
                          <w:br/>
                          <w:t>0103 Oslo</w:t>
                        </w:r>
                      </w:p>
                      <w:p w14:paraId="28171657" w14:textId="77777777" w:rsidR="00F1093C" w:rsidRPr="0015367E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kstboks 21" o:spid="_x0000_s1031" type="#_x0000_t202" style="position:absolute;left:10292;width:9144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39CC6D24" w14:textId="77777777" w:rsidR="00F1093C" w:rsidRPr="0015367E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  <w:r w:rsidRPr="0015367E">
                          <w:rPr>
                            <w:rFonts w:ascii="Arial" w:hAnsi="Arial" w:cs="Arial"/>
                            <w:b/>
                            <w:bCs/>
                          </w:rPr>
                          <w:t>Besøksadresse</w:t>
                        </w:r>
                        <w:r w:rsidRPr="0015367E">
                          <w:rPr>
                            <w:rFonts w:ascii="Arial" w:hAnsi="Arial" w:cs="Arial"/>
                          </w:rPr>
                          <w:br/>
                          <w:t>Øvre Vollgate 11</w:t>
                        </w:r>
                        <w:r w:rsidRPr="0015367E">
                          <w:rPr>
                            <w:rFonts w:ascii="Arial" w:hAnsi="Arial" w:cs="Arial"/>
                          </w:rPr>
                          <w:br/>
                          <w:t>0158 Oslo</w:t>
                        </w:r>
                      </w:p>
                    </w:txbxContent>
                  </v:textbox>
                </v:shape>
                <v:shape id="Tekstboks 22" o:spid="_x0000_s1032" type="#_x0000_t202" style="position:absolute;left:19726;width:11526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442AC4A2" w14:textId="77777777" w:rsidR="00F1093C" w:rsidRPr="0015367E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  <w:r w:rsidRPr="0015367E">
                          <w:rPr>
                            <w:rFonts w:ascii="Arial" w:hAnsi="Arial" w:cs="Arial"/>
                            <w:b/>
                            <w:bCs/>
                          </w:rPr>
                          <w:t>Telefon</w:t>
                        </w:r>
                        <w:r w:rsidRPr="0015367E">
                          <w:rPr>
                            <w:rFonts w:ascii="Arial" w:hAnsi="Arial" w:cs="Arial"/>
                          </w:rPr>
                          <w:t xml:space="preserve"> 24 10 19 00</w:t>
                        </w:r>
                        <w:r w:rsidRPr="0015367E">
                          <w:rPr>
                            <w:rFonts w:ascii="Arial" w:hAnsi="Arial" w:cs="Arial"/>
                          </w:rPr>
                          <w:br/>
                        </w:r>
                        <w:r w:rsidRPr="0015367E">
                          <w:rPr>
                            <w:rFonts w:ascii="Arial" w:hAnsi="Arial" w:cs="Arial"/>
                            <w:b/>
                            <w:bCs/>
                          </w:rPr>
                          <w:t>Telefaks</w:t>
                        </w:r>
                        <w:r w:rsidRPr="0015367E">
                          <w:rPr>
                            <w:rFonts w:ascii="Arial" w:hAnsi="Arial" w:cs="Arial"/>
                          </w:rPr>
                          <w:t xml:space="preserve"> 24 10 19 10</w:t>
                        </w:r>
                      </w:p>
                    </w:txbxContent>
                  </v:textbox>
                </v:shape>
                <v:shape id="Tekstboks 23" o:spid="_x0000_s1033" type="#_x0000_t202" style="position:absolute;left:31204;width:17095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14:paraId="4F07D7D5" w14:textId="77777777" w:rsidR="00F1093C" w:rsidRPr="00F1093C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  <w:r w:rsidRPr="00F1093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E-post </w:t>
                        </w:r>
                        <w:hyperlink r:id="rId2" w:history="1">
                          <w:r w:rsidRPr="00F1093C">
                            <w:rPr>
                              <w:rStyle w:val="Hyperkobling"/>
                              <w:rFonts w:ascii="Arial" w:hAnsi="Arial" w:cs="Arial"/>
                            </w:rPr>
                            <w:t>post@skolelederforbundet.no</w:t>
                          </w:r>
                        </w:hyperlink>
                        <w:r w:rsidRPr="00F1093C">
                          <w:rPr>
                            <w:rFonts w:ascii="Arial" w:hAnsi="Arial" w:cs="Arial"/>
                          </w:rPr>
                          <w:br/>
                          <w:t>skolelederforbundet.no</w:t>
                        </w:r>
                      </w:p>
                    </w:txbxContent>
                  </v:textbox>
                </v:shape>
                <v:shape id="Tekstboks 24" o:spid="_x0000_s1034" type="#_x0000_t202" style="position:absolute;left:47698;width:1418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62A4318B" w14:textId="77777777" w:rsidR="00F1093C" w:rsidRPr="00F1093C" w:rsidRDefault="00F1093C" w:rsidP="00F1093C">
                        <w:pPr>
                          <w:pStyle w:val="SkolelederforbundetBunntekst"/>
                          <w:rPr>
                            <w:rFonts w:ascii="Arial" w:hAnsi="Arial" w:cs="Arial"/>
                          </w:rPr>
                        </w:pPr>
                        <w:r w:rsidRPr="00F1093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Bankkonto </w:t>
                        </w:r>
                        <w:r w:rsidRPr="00F1093C">
                          <w:rPr>
                            <w:rFonts w:ascii="Arial" w:hAnsi="Arial" w:cs="Arial"/>
                          </w:rPr>
                          <w:t>8380.08.72599</w:t>
                        </w:r>
                        <w:r w:rsidRPr="00F1093C">
                          <w:rPr>
                            <w:rFonts w:ascii="Arial" w:hAnsi="Arial" w:cs="Arial"/>
                          </w:rPr>
                          <w:br/>
                        </w:r>
                        <w:r w:rsidRPr="00F1093C">
                          <w:rPr>
                            <w:rFonts w:ascii="Arial" w:hAnsi="Arial" w:cs="Arial"/>
                            <w:b/>
                            <w:bCs/>
                          </w:rPr>
                          <w:t>Org.nr.</w:t>
                        </w:r>
                        <w:r w:rsidRPr="00F1093C">
                          <w:rPr>
                            <w:rFonts w:ascii="Arial" w:hAnsi="Arial" w:cs="Arial"/>
                          </w:rPr>
                          <w:t xml:space="preserve"> 970 149 406</w:t>
                        </w:r>
                      </w:p>
                      <w:p w14:paraId="500D9602" w14:textId="77777777" w:rsidR="00F1093C" w:rsidRPr="00FA4DB0" w:rsidRDefault="00F1093C" w:rsidP="00F1093C">
                        <w:pPr>
                          <w:pStyle w:val="SkolelederforbundetBunntekst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8CA5" w14:textId="77777777" w:rsidR="005C5B55" w:rsidRDefault="005C5B55">
    <w:pPr>
      <w:pStyle w:val="Bunntekst"/>
    </w:pPr>
    <w:r w:rsidRPr="00B609F3">
      <w:rPr>
        <w:noProof/>
        <w:color w:val="56247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42F189" wp14:editId="3D38EFA8">
              <wp:simplePos x="0" y="0"/>
              <wp:positionH relativeFrom="column">
                <wp:posOffset>-3175</wp:posOffset>
              </wp:positionH>
              <wp:positionV relativeFrom="paragraph">
                <wp:posOffset>-222885</wp:posOffset>
              </wp:positionV>
              <wp:extent cx="5760720" cy="0"/>
              <wp:effectExtent l="0" t="12700" r="17780" b="12700"/>
              <wp:wrapNone/>
              <wp:docPr id="36" name="Rett linj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624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DF899" id="Rett linje 3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7.55pt" to="453.3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" strokecolor="#56247f" strokeweight="1.5pt">
              <v:stroke joinstyle="miter"/>
            </v:line>
          </w:pict>
        </mc:Fallback>
      </mc:AlternateContent>
    </w:r>
    <w:r w:rsidRPr="00845B52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0" wp14:anchorId="4C4EE688" wp14:editId="09EEDBD5">
              <wp:simplePos x="0" y="0"/>
              <wp:positionH relativeFrom="column">
                <wp:posOffset>-104140</wp:posOffset>
              </wp:positionH>
              <wp:positionV relativeFrom="page">
                <wp:posOffset>10004425</wp:posOffset>
              </wp:positionV>
              <wp:extent cx="6075680" cy="572135"/>
              <wp:effectExtent l="0" t="0" r="0" b="0"/>
              <wp:wrapNone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5680" cy="572135"/>
                        <a:chOff x="-126474" y="0"/>
                        <a:chExt cx="6094179" cy="573405"/>
                      </a:xfrm>
                    </wpg:grpSpPr>
                    <wps:wsp>
                      <wps:cNvPr id="38" name="Tekstboks 38"/>
                      <wps:cNvSpPr txBox="1"/>
                      <wps:spPr>
                        <a:xfrm>
                          <a:off x="-126474" y="0"/>
                          <a:ext cx="1154573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E2279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Postadresse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  <w:t>P</w:t>
                            </w:r>
                            <w:r w:rsidR="006D6703">
                              <w:rPr>
                                <w:rFonts w:ascii="Arial" w:hAnsi="Arial" w:cs="Arial"/>
                              </w:rPr>
                              <w:t>B.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703">
                              <w:rPr>
                                <w:rFonts w:ascii="Arial" w:hAnsi="Arial" w:cs="Arial"/>
                              </w:rPr>
                              <w:t>9030 Grønland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84F4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6D6703">
                              <w:rPr>
                                <w:rFonts w:ascii="Arial" w:hAnsi="Arial" w:cs="Arial"/>
                              </w:rPr>
                              <w:t>0133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Oslo</w:t>
                            </w:r>
                          </w:p>
                          <w:p w14:paraId="34CD5C77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boks 39"/>
                      <wps:cNvSpPr txBox="1"/>
                      <wps:spPr>
                        <a:xfrm>
                          <a:off x="862374" y="0"/>
                          <a:ext cx="91440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5651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Besøksadresse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6D6703">
                              <w:rPr>
                                <w:rFonts w:ascii="Arial" w:hAnsi="Arial" w:cs="Arial"/>
                              </w:rPr>
                              <w:t>Lakkegata 23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  <w:t>01</w:t>
                            </w:r>
                            <w:r w:rsidR="006D6703">
                              <w:rPr>
                                <w:rFonts w:ascii="Arial" w:hAnsi="Arial" w:cs="Arial"/>
                              </w:rPr>
                              <w:t>87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Tekstboks 40"/>
                      <wps:cNvSpPr txBox="1"/>
                      <wps:spPr>
                        <a:xfrm>
                          <a:off x="1776773" y="0"/>
                          <a:ext cx="115252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74E15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24 10 19 00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Telefaks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24 10 19 10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kstboks 41"/>
                      <wps:cNvSpPr txBox="1"/>
                      <wps:spPr>
                        <a:xfrm>
                          <a:off x="2803533" y="0"/>
                          <a:ext cx="170953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8F6EB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E-post </w:t>
                            </w:r>
                            <w:hyperlink r:id="rId1" w:history="1">
                              <w:r w:rsidRPr="005C5B55">
                                <w:rPr>
                                  <w:rStyle w:val="Hyperkobling"/>
                                  <w:rFonts w:ascii="Arial" w:hAnsi="Arial" w:cs="Arial"/>
                                </w:rPr>
                                <w:t>post@skolelederforbundet.no</w:t>
                              </w:r>
                            </w:hyperlink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  <w:t>www.skolelederforbundet.no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kstboks 42"/>
                      <wps:cNvSpPr txBox="1"/>
                      <wps:spPr>
                        <a:xfrm>
                          <a:off x="4549750" y="0"/>
                          <a:ext cx="141795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9BDBA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Bankkonto 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>8380.08.72599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C5B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Org.nr.</w:t>
                            </w:r>
                            <w:r w:rsidRPr="005C5B55">
                              <w:rPr>
                                <w:rFonts w:ascii="Arial" w:hAnsi="Arial" w:cs="Arial"/>
                              </w:rPr>
                              <w:t xml:space="preserve"> 970 149 406</w:t>
                            </w:r>
                          </w:p>
                          <w:p w14:paraId="4D806F99" w14:textId="77777777" w:rsidR="005C5B55" w:rsidRPr="005C5B55" w:rsidRDefault="005C5B55" w:rsidP="005C5B55">
                            <w:pPr>
                              <w:pStyle w:val="SkolelederforbundetBunnteks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4EE688" id="Gruppe 37" o:spid="_x0000_s1035" style="position:absolute;margin-left:-8.2pt;margin-top:787.75pt;width:478.4pt;height:45.05pt;z-index:251665408;mso-position-vertical-relative:page;mso-width-relative:margin;mso-height-relative:margin" coordorigin="-1264" coordsize="60941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8" o:spid="_x0000_s1036" type="#_x0000_t202" style="position:absolute;left:-1264;width:11544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<v:textbox>
                  <w:txbxContent>
                    <w:p w14:paraId="318E2279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>Postadresse</w:t>
                      </w:r>
                      <w:r w:rsidRPr="005C5B55">
                        <w:rPr>
                          <w:rFonts w:ascii="Arial" w:hAnsi="Arial" w:cs="Arial"/>
                        </w:rPr>
                        <w:br/>
                        <w:t>P</w:t>
                      </w:r>
                      <w:r w:rsidR="006D6703">
                        <w:rPr>
                          <w:rFonts w:ascii="Arial" w:hAnsi="Arial" w:cs="Arial"/>
                        </w:rPr>
                        <w:t>B.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</w:t>
                      </w:r>
                      <w:r w:rsidR="006D6703">
                        <w:rPr>
                          <w:rFonts w:ascii="Arial" w:hAnsi="Arial" w:cs="Arial"/>
                        </w:rPr>
                        <w:t>9030 Grønland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</w:t>
                      </w:r>
                      <w:r w:rsidR="00184F4D">
                        <w:rPr>
                          <w:rFonts w:ascii="Arial" w:hAnsi="Arial" w:cs="Arial"/>
                        </w:rPr>
                        <w:br/>
                      </w:r>
                      <w:r w:rsidR="006D6703">
                        <w:rPr>
                          <w:rFonts w:ascii="Arial" w:hAnsi="Arial" w:cs="Arial"/>
                        </w:rPr>
                        <w:t>0133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Oslo</w:t>
                      </w:r>
                    </w:p>
                    <w:p w14:paraId="34CD5C77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v:shape id="Tekstboks 39" o:spid="_x0000_s1037" type="#_x0000_t202" style="position:absolute;left:8623;width:9144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<v:textbox>
                  <w:txbxContent>
                    <w:p w14:paraId="39135651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>Besøksadresse</w:t>
                      </w:r>
                      <w:r w:rsidRPr="005C5B55">
                        <w:rPr>
                          <w:rFonts w:ascii="Arial" w:hAnsi="Arial" w:cs="Arial"/>
                        </w:rPr>
                        <w:br/>
                      </w:r>
                      <w:r w:rsidR="006D6703">
                        <w:rPr>
                          <w:rFonts w:ascii="Arial" w:hAnsi="Arial" w:cs="Arial"/>
                        </w:rPr>
                        <w:t>Lakkegata 23</w:t>
                      </w:r>
                      <w:r w:rsidRPr="005C5B55">
                        <w:rPr>
                          <w:rFonts w:ascii="Arial" w:hAnsi="Arial" w:cs="Arial"/>
                        </w:rPr>
                        <w:br/>
                        <w:t>01</w:t>
                      </w:r>
                      <w:r w:rsidR="006D6703">
                        <w:rPr>
                          <w:rFonts w:ascii="Arial" w:hAnsi="Arial" w:cs="Arial"/>
                        </w:rPr>
                        <w:t>87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Oslo</w:t>
                      </w:r>
                    </w:p>
                  </w:txbxContent>
                </v:textbox>
              </v:shape>
              <v:shape id="Tekstboks 40" o:spid="_x0000_s1038" type="#_x0000_t202" style="position:absolute;left:17767;width:11525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<v:textbox>
                  <w:txbxContent>
                    <w:p w14:paraId="66E74E15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>Telefon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24 10 19 00</w:t>
                      </w:r>
                      <w:r w:rsidRPr="005C5B55">
                        <w:rPr>
                          <w:rFonts w:ascii="Arial" w:hAnsi="Arial" w:cs="Arial"/>
                        </w:rPr>
                        <w:br/>
                      </w: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>Telefaks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24 10 19 10</w:t>
                      </w:r>
                    </w:p>
                  </w:txbxContent>
                </v:textbox>
              </v:shape>
              <v:shape id="Tekstboks 41" o:spid="_x0000_s1039" type="#_x0000_t202" style="position:absolute;left:28035;width:17095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<v:textbox>
                  <w:txbxContent>
                    <w:p w14:paraId="16C8F6EB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 xml:space="preserve">E-post </w:t>
                      </w:r>
                      <w:hyperlink r:id="rId2" w:history="1">
                        <w:r w:rsidRPr="005C5B55">
                          <w:rPr>
                            <w:rStyle w:val="Hyperkobling"/>
                            <w:rFonts w:ascii="Arial" w:hAnsi="Arial" w:cs="Arial"/>
                          </w:rPr>
                          <w:t>post@skolelederforbundet.no</w:t>
                        </w:r>
                      </w:hyperlink>
                      <w:r w:rsidRPr="005C5B55">
                        <w:rPr>
                          <w:rFonts w:ascii="Arial" w:hAnsi="Arial" w:cs="Arial"/>
                        </w:rPr>
                        <w:br/>
                        <w:t>www.skolelederforbundet.no</w:t>
                      </w:r>
                    </w:p>
                  </w:txbxContent>
                </v:textbox>
              </v:shape>
              <v:shape id="Tekstboks 42" o:spid="_x0000_s1040" type="#_x0000_t202" style="position:absolute;left:45497;width:1418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<v:textbox>
                  <w:txbxContent>
                    <w:p w14:paraId="63C9BDBA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 xml:space="preserve">Bankkonto </w:t>
                      </w:r>
                      <w:r w:rsidRPr="005C5B55">
                        <w:rPr>
                          <w:rFonts w:ascii="Arial" w:hAnsi="Arial" w:cs="Arial"/>
                        </w:rPr>
                        <w:t>8380.08.72599</w:t>
                      </w:r>
                      <w:r w:rsidRPr="005C5B55">
                        <w:rPr>
                          <w:rFonts w:ascii="Arial" w:hAnsi="Arial" w:cs="Arial"/>
                        </w:rPr>
                        <w:br/>
                      </w:r>
                      <w:r w:rsidRPr="005C5B55">
                        <w:rPr>
                          <w:rFonts w:ascii="Arial" w:hAnsi="Arial" w:cs="Arial"/>
                          <w:b/>
                          <w:bCs/>
                        </w:rPr>
                        <w:t>Org.nr.</w:t>
                      </w:r>
                      <w:r w:rsidRPr="005C5B55">
                        <w:rPr>
                          <w:rFonts w:ascii="Arial" w:hAnsi="Arial" w:cs="Arial"/>
                        </w:rPr>
                        <w:t xml:space="preserve"> 970 149 406</w:t>
                      </w:r>
                    </w:p>
                    <w:p w14:paraId="4D806F99" w14:textId="77777777" w:rsidR="005C5B55" w:rsidRPr="005C5B55" w:rsidRDefault="005C5B55" w:rsidP="005C5B55">
                      <w:pPr>
                        <w:pStyle w:val="SkolelederforbundetBunnteks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6871" w14:textId="77777777" w:rsidR="009C70DB" w:rsidRDefault="009C70DB" w:rsidP="00B609F3">
      <w:r>
        <w:separator/>
      </w:r>
    </w:p>
  </w:footnote>
  <w:footnote w:type="continuationSeparator" w:id="0">
    <w:p w14:paraId="695F9B4C" w14:textId="77777777" w:rsidR="009C70DB" w:rsidRDefault="009C70DB" w:rsidP="00B6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42E2" w14:textId="77777777" w:rsidR="00B609F3" w:rsidRDefault="00646C62">
    <w:pPr>
      <w:pStyle w:val="Top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5CF2D61" wp14:editId="780C8454">
          <wp:simplePos x="0" y="0"/>
          <wp:positionH relativeFrom="column">
            <wp:posOffset>5848223</wp:posOffset>
          </wp:positionH>
          <wp:positionV relativeFrom="page">
            <wp:posOffset>292100</wp:posOffset>
          </wp:positionV>
          <wp:extent cx="481330" cy="484505"/>
          <wp:effectExtent l="0" t="0" r="1270" b="0"/>
          <wp:wrapThrough wrapText="bothSides">
            <wp:wrapPolygon edited="0">
              <wp:start x="6839" y="0"/>
              <wp:lineTo x="0" y="3397"/>
              <wp:lineTo x="0" y="14155"/>
              <wp:lineTo x="1710" y="18118"/>
              <wp:lineTo x="6269" y="20949"/>
              <wp:lineTo x="6839" y="20949"/>
              <wp:lineTo x="14248" y="20949"/>
              <wp:lineTo x="14818" y="20949"/>
              <wp:lineTo x="19377" y="18118"/>
              <wp:lineTo x="21087" y="14155"/>
              <wp:lineTo x="21087" y="3397"/>
              <wp:lineTo x="14818" y="0"/>
              <wp:lineTo x="6839" y="0"/>
            </wp:wrapPolygon>
          </wp:wrapThrough>
          <wp:docPr id="43" name="Bil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Bild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3A6ED" w14:textId="77777777" w:rsidR="00B609F3" w:rsidRDefault="00B609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E036" w14:textId="77777777" w:rsidR="005C5B55" w:rsidRDefault="005C5B55">
    <w:pPr>
      <w:pStyle w:val="Topptekst"/>
    </w:pPr>
  </w:p>
  <w:p w14:paraId="12AA4D6A" w14:textId="77777777" w:rsidR="005C5B55" w:rsidRDefault="005C5B55">
    <w:pPr>
      <w:pStyle w:val="Topptekst"/>
    </w:pPr>
    <w:r>
      <w:rPr>
        <w:noProof/>
      </w:rPr>
      <w:drawing>
        <wp:inline distT="0" distB="0" distL="0" distR="0" wp14:anchorId="001530E1" wp14:editId="4800D046">
          <wp:extent cx="2349173" cy="853020"/>
          <wp:effectExtent l="0" t="0" r="635" b="0"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34" cy="886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B"/>
    <w:rsid w:val="00040820"/>
    <w:rsid w:val="00120526"/>
    <w:rsid w:val="0015367E"/>
    <w:rsid w:val="00184F4D"/>
    <w:rsid w:val="004303A3"/>
    <w:rsid w:val="00482816"/>
    <w:rsid w:val="004E0176"/>
    <w:rsid w:val="005C5B55"/>
    <w:rsid w:val="00646C62"/>
    <w:rsid w:val="006D6703"/>
    <w:rsid w:val="007A0D9A"/>
    <w:rsid w:val="007A6537"/>
    <w:rsid w:val="009C70DB"/>
    <w:rsid w:val="00B609F3"/>
    <w:rsid w:val="00DA6781"/>
    <w:rsid w:val="00F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F65C"/>
  <w15:chartTrackingRefBased/>
  <w15:docId w15:val="{AC70ECCF-DF58-44B7-AEB4-B157F7E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F3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609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09F3"/>
  </w:style>
  <w:style w:type="paragraph" w:styleId="Bunntekst">
    <w:name w:val="footer"/>
    <w:basedOn w:val="Normal"/>
    <w:link w:val="BunntekstTegn"/>
    <w:uiPriority w:val="99"/>
    <w:unhideWhenUsed/>
    <w:rsid w:val="00B609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609F3"/>
  </w:style>
  <w:style w:type="paragraph" w:customStyle="1" w:styleId="BasicParagraph">
    <w:name w:val="[Basic Paragraph]"/>
    <w:basedOn w:val="Normal"/>
    <w:uiPriority w:val="99"/>
    <w:rsid w:val="00B609F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kolelederforbundetBunntekst">
    <w:name w:val="Skolelederforbundet Bunntekst"/>
    <w:basedOn w:val="Normal"/>
    <w:autoRedefine/>
    <w:qFormat/>
    <w:rsid w:val="00F1093C"/>
    <w:pPr>
      <w:spacing w:before="120" w:after="120"/>
    </w:pPr>
    <w:rPr>
      <w:rFonts w:ascii="sabon" w:eastAsiaTheme="minorHAnsi" w:hAnsi="sabon" w:cstheme="minorBidi"/>
      <w:sz w:val="14"/>
    </w:rPr>
  </w:style>
  <w:style w:type="character" w:styleId="Hyperkobling">
    <w:name w:val="Hyperlink"/>
    <w:basedOn w:val="Standardskriftforavsnitt"/>
    <w:uiPriority w:val="99"/>
    <w:unhideWhenUsed/>
    <w:rsid w:val="00F10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skolelederforbundet.no" TargetMode="External"/><Relationship Id="rId1" Type="http://schemas.openxmlformats.org/officeDocument/2006/relationships/hyperlink" Target="mailto:post@skolelederforbundet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skolelederforbundet.no" TargetMode="External"/><Relationship Id="rId1" Type="http://schemas.openxmlformats.org/officeDocument/2006/relationships/hyperlink" Target="mailto:post@skolelederforbun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Bj&#248;rgeAschim\AppData\Local\Temp\57f5b5d5-7a87-4cdb-9c43-0272173e9c56_SKLFB-Brevmal-3%20(3).zip.c56\SKLFB-Brevmal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C1A79-45E5-9242-99A7-CA8F5EA1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SKLFB-Brevmal-3</Template>
  <TotalTime>0</TotalTime>
  <Pages>1</Pages>
  <Words>44</Words>
  <Characters>252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Bjørge Aschim</dc:creator>
  <cp:keywords/>
  <dc:description/>
  <cp:lastModifiedBy>Alf Bjørge Aschim</cp:lastModifiedBy>
  <cp:revision>1</cp:revision>
  <dcterms:created xsi:type="dcterms:W3CDTF">2024-09-06T12:13:00Z</dcterms:created>
  <dcterms:modified xsi:type="dcterms:W3CDTF">2024-09-06T12:13:00Z</dcterms:modified>
</cp:coreProperties>
</file>